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6A131" w14:textId="77777777" w:rsidR="00FC45AB" w:rsidRDefault="009D43C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D2AE7D" wp14:editId="167CDB83">
                <wp:simplePos x="0" y="0"/>
                <wp:positionH relativeFrom="column">
                  <wp:posOffset>428625</wp:posOffset>
                </wp:positionH>
                <wp:positionV relativeFrom="paragraph">
                  <wp:posOffset>1828800</wp:posOffset>
                </wp:positionV>
                <wp:extent cx="6115050" cy="645795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645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5CE60" w14:textId="77777777" w:rsidR="009D43C1" w:rsidRPr="00F978D0" w:rsidRDefault="009D43C1">
                            <w:pPr>
                              <w:rPr>
                                <w:rFonts w:ascii="Marker Felt Thin" w:hAnsi="Marker Felt Thi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00AEB9B" w14:textId="3C338767" w:rsidR="00BB37AE" w:rsidRPr="00F978D0" w:rsidRDefault="00BE18A4">
                            <w:pPr>
                              <w:rPr>
                                <w:rFonts w:ascii="Marker Felt Thin" w:hAnsi="Marker Felt Thin"/>
                                <w:b/>
                                <w:sz w:val="32"/>
                                <w:szCs w:val="32"/>
                              </w:rPr>
                            </w:pPr>
                            <w:r w:rsidRPr="00F978D0">
                              <w:rPr>
                                <w:rFonts w:ascii="Marker Felt Thin" w:hAnsi="Marker Felt Thin"/>
                                <w:b/>
                                <w:sz w:val="32"/>
                                <w:szCs w:val="32"/>
                              </w:rPr>
                              <w:t xml:space="preserve">Teacher: </w:t>
                            </w:r>
                            <w:r w:rsidR="00033D84">
                              <w:rPr>
                                <w:rFonts w:ascii="Marker Felt Thin" w:hAnsi="Marker Felt Thin"/>
                                <w:b/>
                                <w:sz w:val="32"/>
                                <w:szCs w:val="32"/>
                              </w:rPr>
                              <w:t>Mrs. Powell</w:t>
                            </w:r>
                            <w:r w:rsidRPr="00F978D0">
                              <w:rPr>
                                <w:rFonts w:ascii="Marker Felt Thin" w:hAnsi="Marker Felt Thi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F978D0">
                              <w:rPr>
                                <w:rFonts w:ascii="Marker Felt Thin" w:hAnsi="Marker Felt Thi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F978D0">
                              <w:rPr>
                                <w:rFonts w:ascii="Marker Felt Thin" w:hAnsi="Marker Felt Thin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F978D0">
                              <w:rPr>
                                <w:rFonts w:ascii="Marker Felt Thin" w:hAnsi="Marker Felt Thin"/>
                                <w:b/>
                                <w:sz w:val="32"/>
                                <w:szCs w:val="32"/>
                              </w:rPr>
                              <w:t>Grade:</w:t>
                            </w:r>
                            <w:r w:rsidR="00F978D0">
                              <w:rPr>
                                <w:rFonts w:ascii="Marker Felt Thin" w:hAnsi="Marker Felt Thi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30E57" w:rsidRPr="00F978D0">
                              <w:rPr>
                                <w:rFonts w:ascii="Marker Felt Thin" w:hAnsi="Marker Felt Thin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136A42" w:rsidRPr="00F978D0">
                              <w:rPr>
                                <w:rFonts w:ascii="Marker Felt Thin" w:hAnsi="Marker Felt Thin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        </w:t>
                            </w:r>
                            <w:r w:rsidR="00F978D0">
                              <w:rPr>
                                <w:rFonts w:ascii="Marker Felt Thin" w:hAnsi="Marker Felt Thin"/>
                                <w:b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136A42" w:rsidRPr="00F978D0">
                              <w:rPr>
                                <w:rFonts w:ascii="Marker Felt Thin" w:hAnsi="Marker Felt Thin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978D0">
                              <w:rPr>
                                <w:rFonts w:ascii="Marker Felt Thin" w:hAnsi="Marker Felt Thin"/>
                                <w:b/>
                                <w:sz w:val="32"/>
                                <w:szCs w:val="32"/>
                              </w:rPr>
                              <w:t xml:space="preserve">Room: </w:t>
                            </w:r>
                            <w:r w:rsidR="00136A42" w:rsidRPr="00F978D0">
                              <w:rPr>
                                <w:rFonts w:ascii="Marker Felt Thin" w:hAnsi="Marker Felt Thin"/>
                                <w:b/>
                                <w:sz w:val="32"/>
                                <w:szCs w:val="32"/>
                              </w:rPr>
                              <w:t>B-1</w:t>
                            </w:r>
                            <w:r w:rsidR="00033D84">
                              <w:rPr>
                                <w:rFonts w:ascii="Marker Felt Thin" w:hAnsi="Marker Felt Thin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14:paraId="0DFD4BAA" w14:textId="60E9E88C" w:rsidR="00BE18A4" w:rsidRPr="00C3053C" w:rsidRDefault="00530E57">
                            <w:pPr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</w:pP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8:</w:t>
                            </w:r>
                            <w:r w:rsidR="00CF13B6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0</w:t>
                            </w:r>
                            <w:r w:rsidR="00C3053C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5</w:t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 xml:space="preserve"> - 8:30</w:t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  <w:t>Attendance/ Morning Work</w:t>
                            </w:r>
                          </w:p>
                          <w:p w14:paraId="494C6EA2" w14:textId="397C5DA6" w:rsidR="00530E57" w:rsidRPr="00C3053C" w:rsidRDefault="00530E57">
                            <w:pPr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</w:pP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8:3</w:t>
                            </w:r>
                            <w:r w:rsidR="00C3053C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5</w:t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 xml:space="preserve"> – 9:00 *</w:t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="00033D84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Tier 2 Instruction</w:t>
                            </w:r>
                          </w:p>
                          <w:p w14:paraId="143D0755" w14:textId="7E84073B" w:rsidR="00530E57" w:rsidRPr="00C3053C" w:rsidRDefault="00530E57">
                            <w:pPr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</w:pP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9:00 – 10:</w:t>
                            </w:r>
                            <w:r w:rsidR="00D24341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3</w:t>
                            </w:r>
                            <w:r w:rsidR="00BC5017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0</w:t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="00C3053C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 xml:space="preserve">Reading </w:t>
                            </w:r>
                          </w:p>
                          <w:p w14:paraId="044F107D" w14:textId="36A09CA6" w:rsidR="00530E57" w:rsidRPr="00C3053C" w:rsidRDefault="00136A42">
                            <w:pPr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</w:pP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10:</w:t>
                            </w:r>
                            <w:r w:rsidR="00D24341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3</w:t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0 – 1</w:t>
                            </w:r>
                            <w:r w:rsidR="00D24341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1</w:t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:</w:t>
                            </w:r>
                            <w:r w:rsidR="00D24341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00</w:t>
                            </w:r>
                            <w:r w:rsidR="00530E57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="00530E57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="00530E57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="00530E57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="00530E57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="00BC5017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P.E</w:t>
                            </w:r>
                          </w:p>
                          <w:p w14:paraId="68383F42" w14:textId="5F63DC22" w:rsidR="00530E57" w:rsidRPr="00C3053C" w:rsidRDefault="00136A42">
                            <w:pPr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</w:pP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1</w:t>
                            </w:r>
                            <w:r w:rsidR="00D24341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1</w:t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:</w:t>
                            </w:r>
                            <w:r w:rsidR="00D24341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 xml:space="preserve">00 </w:t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– 1</w:t>
                            </w:r>
                            <w:r w:rsidR="00D24341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1:55</w:t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="00C3053C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Math</w:t>
                            </w:r>
                          </w:p>
                          <w:p w14:paraId="50DFBB7D" w14:textId="4AB111C4" w:rsidR="00530E57" w:rsidRPr="00C3053C" w:rsidRDefault="00136A42">
                            <w:pPr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</w:pP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1</w:t>
                            </w:r>
                            <w:r w:rsidR="00D24341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1</w:t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:</w:t>
                            </w:r>
                            <w:r w:rsidR="00BC5017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5</w:t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5 – 1</w:t>
                            </w:r>
                            <w:r w:rsidR="00D24341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2</w:t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:2</w:t>
                            </w:r>
                            <w:r w:rsidR="00BC5017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0</w:t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="00BC5017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Lunch</w:t>
                            </w:r>
                          </w:p>
                          <w:p w14:paraId="3228958F" w14:textId="1E91B089" w:rsidR="00530E57" w:rsidRPr="00C3053C" w:rsidRDefault="00136A42">
                            <w:pPr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</w:pP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1</w:t>
                            </w:r>
                            <w:r w:rsidR="00D24341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2</w:t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:</w:t>
                            </w:r>
                            <w:r w:rsidR="00D24341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2</w:t>
                            </w:r>
                            <w:r w:rsidR="00BC5017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0</w:t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 xml:space="preserve"> – 1</w:t>
                            </w:r>
                            <w:r w:rsidR="00D24341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2:55</w:t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  <w:t xml:space="preserve">                  </w:t>
                            </w:r>
                            <w:r w:rsidR="00C3053C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Math</w:t>
                            </w:r>
                          </w:p>
                          <w:p w14:paraId="36588FF6" w14:textId="00982788" w:rsidR="00D24341" w:rsidRPr="00C3053C" w:rsidRDefault="00136A42" w:rsidP="00530E57">
                            <w:pPr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</w:pP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1</w:t>
                            </w:r>
                            <w:r w:rsidR="00D24341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2</w:t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:</w:t>
                            </w:r>
                            <w:r w:rsidR="00D24341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55</w:t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 xml:space="preserve"> – 1:</w:t>
                            </w:r>
                            <w:r w:rsidR="00C3053C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25</w:t>
                            </w:r>
                            <w:r w:rsidR="00530E57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="00530E57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="00BC5017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Language Arts</w:t>
                            </w:r>
                            <w:r w:rsidR="00C577D0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03C05D31" w14:textId="3AE453EE" w:rsidR="00530E57" w:rsidRPr="00C3053C" w:rsidRDefault="00136A42" w:rsidP="00530E57">
                            <w:pPr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</w:pP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1:</w:t>
                            </w:r>
                            <w:r w:rsidR="00C3053C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25</w:t>
                            </w:r>
                            <w:r w:rsidR="00D24341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C3053C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2:55</w:t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 xml:space="preserve">                                             Social Sciences</w:t>
                            </w:r>
                          </w:p>
                          <w:p w14:paraId="53C17DC1" w14:textId="4495EEB9" w:rsidR="00057B81" w:rsidRDefault="00C3053C" w:rsidP="00530E57">
                            <w:pPr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</w:pP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2:55</w:t>
                            </w:r>
                            <w:r w:rsidR="00136A42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-3</w:t>
                            </w:r>
                            <w:r w:rsidR="00F978D0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 xml:space="preserve">:00                                             </w:t>
                            </w:r>
                            <w:r w:rsidR="00136A42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 xml:space="preserve"> Dismissal</w:t>
                            </w:r>
                          </w:p>
                          <w:p w14:paraId="18E11BFE" w14:textId="77777777" w:rsidR="00033D84" w:rsidRPr="00C3053C" w:rsidRDefault="00033D84" w:rsidP="00530E57">
                            <w:pPr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</w:pPr>
                          </w:p>
                          <w:p w14:paraId="592CC930" w14:textId="323126C9" w:rsidR="00C3053C" w:rsidRDefault="00057B81" w:rsidP="00530E57">
                            <w:pPr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</w:pP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 xml:space="preserve">*8:30 -9:15                                      </w:t>
                            </w:r>
                            <w:r w:rsidR="00F978D0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3053C">
                              <w:rPr>
                                <w:rFonts w:ascii="Marker Felt Thin" w:hAnsi="Marker Felt Thin"/>
                                <w:sz w:val="30"/>
                                <w:szCs w:val="30"/>
                              </w:rPr>
                              <w:t>Character Education/Music/Art</w:t>
                            </w:r>
                          </w:p>
                          <w:p w14:paraId="755382D8" w14:textId="5375F6C9" w:rsidR="00057B81" w:rsidRPr="00C3053C" w:rsidRDefault="00C3053C" w:rsidP="00530E57">
                            <w:pPr>
                              <w:rPr>
                                <w:rFonts w:ascii="Marker Felt Thin" w:hAnsi="Marker Felt Th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arker Felt Thin" w:hAnsi="Marker Felt Thin"/>
                                <w:sz w:val="28"/>
                                <w:szCs w:val="28"/>
                              </w:rPr>
                              <w:t xml:space="preserve">                                                                            </w:t>
                            </w:r>
                            <w:r w:rsidR="00057B81" w:rsidRPr="00C3053C">
                              <w:rPr>
                                <w:rFonts w:ascii="Marker Felt Thin" w:hAnsi="Marker Felt Thin"/>
                                <w:sz w:val="28"/>
                                <w:szCs w:val="28"/>
                              </w:rPr>
                              <w:t>(</w:t>
                            </w:r>
                            <w:r w:rsidR="00033D84">
                              <w:rPr>
                                <w:rFonts w:ascii="Marker Felt Thin" w:hAnsi="Marker Felt Thin"/>
                                <w:sz w:val="28"/>
                                <w:szCs w:val="28"/>
                              </w:rPr>
                              <w:t>Mondays</w:t>
                            </w:r>
                            <w:r w:rsidR="00057B81" w:rsidRPr="00C3053C">
                              <w:rPr>
                                <w:rFonts w:ascii="Marker Felt Thin" w:hAnsi="Marker Felt Thi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6FCF2AD" w14:textId="22A9AFDC" w:rsidR="00F978D0" w:rsidRDefault="00136A42" w:rsidP="00530E57">
                            <w:pPr>
                              <w:rPr>
                                <w:rFonts w:ascii="Marker Felt Thin" w:hAnsi="Marker Felt Thin"/>
                                <w:sz w:val="28"/>
                                <w:szCs w:val="28"/>
                              </w:rPr>
                            </w:pP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*</w:t>
                            </w:r>
                            <w:r w:rsidR="00727A10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2</w:t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:</w:t>
                            </w:r>
                            <w:r w:rsidR="00057B81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0</w:t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 xml:space="preserve">0 – </w:t>
                            </w:r>
                            <w:r w:rsidR="00057B81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2</w:t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:</w:t>
                            </w:r>
                            <w:r w:rsidR="00057B81"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>4</w:t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 xml:space="preserve">5 </w:t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P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ab/>
                            </w:r>
                            <w:r w:rsidR="00C3053C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F978D0"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727A10" w:rsidRPr="00F978D0">
                              <w:rPr>
                                <w:rFonts w:ascii="Marker Felt Thin" w:hAnsi="Marker Felt Thin"/>
                                <w:sz w:val="28"/>
                                <w:szCs w:val="28"/>
                              </w:rPr>
                              <w:t>Co</w:t>
                            </w:r>
                            <w:r w:rsidR="00057B81" w:rsidRPr="00F978D0">
                              <w:rPr>
                                <w:rFonts w:ascii="Marker Felt Thin" w:hAnsi="Marker Felt Thin"/>
                                <w:sz w:val="28"/>
                                <w:szCs w:val="28"/>
                              </w:rPr>
                              <w:t>mputer</w:t>
                            </w:r>
                            <w:r w:rsidR="00727A10" w:rsidRPr="00F978D0">
                              <w:rPr>
                                <w:rFonts w:ascii="Marker Felt Thin" w:hAnsi="Marker Felt Thin"/>
                                <w:sz w:val="28"/>
                                <w:szCs w:val="28"/>
                              </w:rPr>
                              <w:t xml:space="preserve">/Library </w:t>
                            </w:r>
                          </w:p>
                          <w:p w14:paraId="423B15EB" w14:textId="4CD42401" w:rsidR="00530E57" w:rsidRPr="00F978D0" w:rsidRDefault="00F978D0" w:rsidP="00530E57">
                            <w:pPr>
                              <w:rPr>
                                <w:rFonts w:ascii="Marker Felt Thin" w:hAnsi="Marker Felt Th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arker Felt Thin" w:hAnsi="Marker Felt Thin"/>
                                <w:sz w:val="28"/>
                                <w:szCs w:val="28"/>
                              </w:rPr>
                              <w:t xml:space="preserve">                                                                            </w:t>
                            </w:r>
                            <w:r w:rsidR="00530E57" w:rsidRPr="00F978D0">
                              <w:rPr>
                                <w:rFonts w:ascii="Marker Felt Thin" w:hAnsi="Marker Felt Thin"/>
                                <w:sz w:val="28"/>
                                <w:szCs w:val="28"/>
                              </w:rPr>
                              <w:t>(</w:t>
                            </w:r>
                            <w:r w:rsidR="00033D84">
                              <w:rPr>
                                <w:rFonts w:ascii="Marker Felt Thin" w:hAnsi="Marker Felt Thin"/>
                                <w:sz w:val="28"/>
                                <w:szCs w:val="28"/>
                              </w:rPr>
                              <w:t>Thursdays</w:t>
                            </w:r>
                            <w:r w:rsidR="00530E57" w:rsidRPr="00F978D0">
                              <w:rPr>
                                <w:rFonts w:ascii="Marker Felt Thin" w:hAnsi="Marker Felt Thi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FC4A3AC" w14:textId="09544D21" w:rsidR="00530E57" w:rsidRPr="00530E57" w:rsidRDefault="00530E57" w:rsidP="00530E5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30E57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530E57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136A42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136A42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2A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75pt;margin-top:2in;width:481.5pt;height:50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" strokeweight="3pt">
                <v:textbox>
                  <w:txbxContent>
                    <w:p w14:paraId="0B45CE60" w14:textId="77777777" w:rsidR="009D43C1" w:rsidRPr="00F978D0" w:rsidRDefault="009D43C1">
                      <w:pPr>
                        <w:rPr>
                          <w:rFonts w:ascii="Marker Felt Thin" w:hAnsi="Marker Felt Thin"/>
                          <w:b/>
                          <w:sz w:val="32"/>
                          <w:szCs w:val="32"/>
                        </w:rPr>
                      </w:pPr>
                    </w:p>
                    <w:p w14:paraId="100AEB9B" w14:textId="3C338767" w:rsidR="00BB37AE" w:rsidRPr="00F978D0" w:rsidRDefault="00BE18A4">
                      <w:pPr>
                        <w:rPr>
                          <w:rFonts w:ascii="Marker Felt Thin" w:hAnsi="Marker Felt Thin"/>
                          <w:b/>
                          <w:sz w:val="32"/>
                          <w:szCs w:val="32"/>
                        </w:rPr>
                      </w:pPr>
                      <w:r w:rsidRPr="00F978D0">
                        <w:rPr>
                          <w:rFonts w:ascii="Marker Felt Thin" w:hAnsi="Marker Felt Thin"/>
                          <w:b/>
                          <w:sz w:val="32"/>
                          <w:szCs w:val="32"/>
                        </w:rPr>
                        <w:t xml:space="preserve">Teacher: </w:t>
                      </w:r>
                      <w:r w:rsidR="00033D84">
                        <w:rPr>
                          <w:rFonts w:ascii="Marker Felt Thin" w:hAnsi="Marker Felt Thin"/>
                          <w:b/>
                          <w:sz w:val="32"/>
                          <w:szCs w:val="32"/>
                        </w:rPr>
                        <w:t>Mrs. Powell</w:t>
                      </w:r>
                      <w:r w:rsidRPr="00F978D0">
                        <w:rPr>
                          <w:rFonts w:ascii="Marker Felt Thin" w:hAnsi="Marker Felt Thin"/>
                          <w:b/>
                          <w:sz w:val="32"/>
                          <w:szCs w:val="32"/>
                        </w:rPr>
                        <w:tab/>
                      </w:r>
                      <w:r w:rsidRPr="00F978D0">
                        <w:rPr>
                          <w:rFonts w:ascii="Marker Felt Thin" w:hAnsi="Marker Felt Thin"/>
                          <w:b/>
                          <w:sz w:val="32"/>
                          <w:szCs w:val="32"/>
                        </w:rPr>
                        <w:tab/>
                      </w:r>
                      <w:r w:rsidR="00F978D0">
                        <w:rPr>
                          <w:rFonts w:ascii="Marker Felt Thin" w:hAnsi="Marker Felt Thin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F978D0">
                        <w:rPr>
                          <w:rFonts w:ascii="Marker Felt Thin" w:hAnsi="Marker Felt Thin"/>
                          <w:b/>
                          <w:sz w:val="32"/>
                          <w:szCs w:val="32"/>
                        </w:rPr>
                        <w:t>Grade:</w:t>
                      </w:r>
                      <w:r w:rsidR="00F978D0">
                        <w:rPr>
                          <w:rFonts w:ascii="Marker Felt Thin" w:hAnsi="Marker Felt Thi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30E57" w:rsidRPr="00F978D0">
                        <w:rPr>
                          <w:rFonts w:ascii="Marker Felt Thin" w:hAnsi="Marker Felt Thin"/>
                          <w:b/>
                          <w:sz w:val="32"/>
                          <w:szCs w:val="32"/>
                        </w:rPr>
                        <w:t>4</w:t>
                      </w:r>
                      <w:r w:rsidR="00136A42" w:rsidRPr="00F978D0">
                        <w:rPr>
                          <w:rFonts w:ascii="Marker Felt Thin" w:hAnsi="Marker Felt Thin"/>
                          <w:b/>
                          <w:sz w:val="32"/>
                          <w:szCs w:val="32"/>
                        </w:rPr>
                        <w:tab/>
                        <w:t xml:space="preserve">            </w:t>
                      </w:r>
                      <w:r w:rsidR="00F978D0">
                        <w:rPr>
                          <w:rFonts w:ascii="Marker Felt Thin" w:hAnsi="Marker Felt Thin"/>
                          <w:b/>
                          <w:sz w:val="32"/>
                          <w:szCs w:val="32"/>
                        </w:rPr>
                        <w:t xml:space="preserve">       </w:t>
                      </w:r>
                      <w:r w:rsidR="00136A42" w:rsidRPr="00F978D0">
                        <w:rPr>
                          <w:rFonts w:ascii="Marker Felt Thin" w:hAnsi="Marker Felt Thin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F978D0">
                        <w:rPr>
                          <w:rFonts w:ascii="Marker Felt Thin" w:hAnsi="Marker Felt Thin"/>
                          <w:b/>
                          <w:sz w:val="32"/>
                          <w:szCs w:val="32"/>
                        </w:rPr>
                        <w:t xml:space="preserve">Room: </w:t>
                      </w:r>
                      <w:r w:rsidR="00136A42" w:rsidRPr="00F978D0">
                        <w:rPr>
                          <w:rFonts w:ascii="Marker Felt Thin" w:hAnsi="Marker Felt Thin"/>
                          <w:b/>
                          <w:sz w:val="32"/>
                          <w:szCs w:val="32"/>
                        </w:rPr>
                        <w:t>B-1</w:t>
                      </w:r>
                      <w:r w:rsidR="00033D84">
                        <w:rPr>
                          <w:rFonts w:ascii="Marker Felt Thin" w:hAnsi="Marker Felt Thin"/>
                          <w:b/>
                          <w:sz w:val="32"/>
                          <w:szCs w:val="32"/>
                        </w:rPr>
                        <w:t>8</w:t>
                      </w:r>
                    </w:p>
                    <w:p w14:paraId="0DFD4BAA" w14:textId="60E9E88C" w:rsidR="00BE18A4" w:rsidRPr="00C3053C" w:rsidRDefault="00530E57">
                      <w:pPr>
                        <w:rPr>
                          <w:rFonts w:ascii="Marker Felt Thin" w:hAnsi="Marker Felt Thin"/>
                          <w:sz w:val="32"/>
                          <w:szCs w:val="32"/>
                        </w:rPr>
                      </w:pP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8:</w:t>
                      </w:r>
                      <w:r w:rsidR="00CF13B6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0</w:t>
                      </w:r>
                      <w:r w:rsidR="00C3053C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5</w:t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 xml:space="preserve"> - 8:30</w:t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  <w:t>Attendance/ Morning Work</w:t>
                      </w:r>
                    </w:p>
                    <w:p w14:paraId="494C6EA2" w14:textId="397C5DA6" w:rsidR="00530E57" w:rsidRPr="00C3053C" w:rsidRDefault="00530E57">
                      <w:pPr>
                        <w:rPr>
                          <w:rFonts w:ascii="Marker Felt Thin" w:hAnsi="Marker Felt Thin"/>
                          <w:sz w:val="32"/>
                          <w:szCs w:val="32"/>
                        </w:rPr>
                      </w:pP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8:3</w:t>
                      </w:r>
                      <w:r w:rsidR="00C3053C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5</w:t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 xml:space="preserve"> – 9:00 *</w:t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="00033D84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Tier 2 Instruction</w:t>
                      </w:r>
                    </w:p>
                    <w:p w14:paraId="143D0755" w14:textId="7E84073B" w:rsidR="00530E57" w:rsidRPr="00C3053C" w:rsidRDefault="00530E57">
                      <w:pPr>
                        <w:rPr>
                          <w:rFonts w:ascii="Marker Felt Thin" w:hAnsi="Marker Felt Thin"/>
                          <w:sz w:val="32"/>
                          <w:szCs w:val="32"/>
                        </w:rPr>
                      </w:pP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9:00 – 10:</w:t>
                      </w:r>
                      <w:r w:rsidR="00D24341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3</w:t>
                      </w:r>
                      <w:r w:rsidR="00BC5017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0</w:t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="00C3053C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 xml:space="preserve">Reading </w:t>
                      </w:r>
                    </w:p>
                    <w:p w14:paraId="044F107D" w14:textId="36A09CA6" w:rsidR="00530E57" w:rsidRPr="00C3053C" w:rsidRDefault="00136A42">
                      <w:pPr>
                        <w:rPr>
                          <w:rFonts w:ascii="Marker Felt Thin" w:hAnsi="Marker Felt Thin"/>
                          <w:sz w:val="32"/>
                          <w:szCs w:val="32"/>
                        </w:rPr>
                      </w:pP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10:</w:t>
                      </w:r>
                      <w:r w:rsidR="00D24341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3</w:t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0 – 1</w:t>
                      </w:r>
                      <w:r w:rsidR="00D24341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1</w:t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:</w:t>
                      </w:r>
                      <w:r w:rsidR="00D24341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00</w:t>
                      </w:r>
                      <w:r w:rsidR="00530E57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="00530E57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="00530E57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="00530E57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="00530E57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="00BC5017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P.E</w:t>
                      </w:r>
                    </w:p>
                    <w:p w14:paraId="68383F42" w14:textId="5F63DC22" w:rsidR="00530E57" w:rsidRPr="00C3053C" w:rsidRDefault="00136A42">
                      <w:pPr>
                        <w:rPr>
                          <w:rFonts w:ascii="Marker Felt Thin" w:hAnsi="Marker Felt Thin"/>
                          <w:sz w:val="32"/>
                          <w:szCs w:val="32"/>
                        </w:rPr>
                      </w:pP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1</w:t>
                      </w:r>
                      <w:r w:rsidR="00D24341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1</w:t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:</w:t>
                      </w:r>
                      <w:r w:rsidR="00D24341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 xml:space="preserve">00 </w:t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– 1</w:t>
                      </w:r>
                      <w:r w:rsidR="00D24341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1:55</w:t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="00C3053C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Math</w:t>
                      </w:r>
                    </w:p>
                    <w:p w14:paraId="50DFBB7D" w14:textId="4AB111C4" w:rsidR="00530E57" w:rsidRPr="00C3053C" w:rsidRDefault="00136A42">
                      <w:pPr>
                        <w:rPr>
                          <w:rFonts w:ascii="Marker Felt Thin" w:hAnsi="Marker Felt Thin"/>
                          <w:sz w:val="32"/>
                          <w:szCs w:val="32"/>
                        </w:rPr>
                      </w:pP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1</w:t>
                      </w:r>
                      <w:r w:rsidR="00D24341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1</w:t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:</w:t>
                      </w:r>
                      <w:r w:rsidR="00BC5017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5</w:t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5 – 1</w:t>
                      </w:r>
                      <w:r w:rsidR="00D24341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2</w:t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:2</w:t>
                      </w:r>
                      <w:r w:rsidR="00BC5017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0</w:t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="00BC5017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Lunch</w:t>
                      </w:r>
                    </w:p>
                    <w:p w14:paraId="3228958F" w14:textId="1E91B089" w:rsidR="00530E57" w:rsidRPr="00C3053C" w:rsidRDefault="00136A42">
                      <w:pPr>
                        <w:rPr>
                          <w:rFonts w:ascii="Marker Felt Thin" w:hAnsi="Marker Felt Thin"/>
                          <w:sz w:val="32"/>
                          <w:szCs w:val="32"/>
                        </w:rPr>
                      </w:pP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1</w:t>
                      </w:r>
                      <w:r w:rsidR="00D24341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2</w:t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:</w:t>
                      </w:r>
                      <w:r w:rsidR="00D24341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2</w:t>
                      </w:r>
                      <w:r w:rsidR="00BC5017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0</w:t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 xml:space="preserve"> – 1</w:t>
                      </w:r>
                      <w:r w:rsidR="00D24341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2:55</w:t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  <w:t xml:space="preserve">                  </w:t>
                      </w:r>
                      <w:r w:rsidR="00C3053C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Math</w:t>
                      </w:r>
                    </w:p>
                    <w:p w14:paraId="36588FF6" w14:textId="00982788" w:rsidR="00D24341" w:rsidRPr="00C3053C" w:rsidRDefault="00136A42" w:rsidP="00530E57">
                      <w:pPr>
                        <w:rPr>
                          <w:rFonts w:ascii="Marker Felt Thin" w:hAnsi="Marker Felt Thin"/>
                          <w:sz w:val="32"/>
                          <w:szCs w:val="32"/>
                        </w:rPr>
                      </w:pP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1</w:t>
                      </w:r>
                      <w:r w:rsidR="00D24341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2</w:t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:</w:t>
                      </w:r>
                      <w:r w:rsidR="00D24341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55</w:t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 xml:space="preserve"> – 1:</w:t>
                      </w:r>
                      <w:r w:rsidR="00C3053C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25</w:t>
                      </w:r>
                      <w:r w:rsidR="00530E57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="00530E57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="00BC5017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Language Arts</w:t>
                      </w:r>
                      <w:r w:rsidR="00C577D0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</w:p>
                    <w:p w14:paraId="03C05D31" w14:textId="3AE453EE" w:rsidR="00530E57" w:rsidRPr="00C3053C" w:rsidRDefault="00136A42" w:rsidP="00530E57">
                      <w:pPr>
                        <w:rPr>
                          <w:rFonts w:ascii="Marker Felt Thin" w:hAnsi="Marker Felt Thin"/>
                          <w:sz w:val="32"/>
                          <w:szCs w:val="32"/>
                        </w:rPr>
                      </w:pP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1:</w:t>
                      </w:r>
                      <w:r w:rsidR="00C3053C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25</w:t>
                      </w:r>
                      <w:r w:rsidR="00D24341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 xml:space="preserve">- </w:t>
                      </w:r>
                      <w:r w:rsidR="00C3053C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2:55</w:t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 xml:space="preserve">                                             Social Sciences</w:t>
                      </w:r>
                    </w:p>
                    <w:p w14:paraId="53C17DC1" w14:textId="4495EEB9" w:rsidR="00057B81" w:rsidRDefault="00C3053C" w:rsidP="00530E57">
                      <w:pPr>
                        <w:rPr>
                          <w:rFonts w:ascii="Marker Felt Thin" w:hAnsi="Marker Felt Thin"/>
                          <w:sz w:val="32"/>
                          <w:szCs w:val="32"/>
                        </w:rPr>
                      </w:pP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2:55</w:t>
                      </w:r>
                      <w:r w:rsidR="00136A42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-3</w:t>
                      </w:r>
                      <w:r w:rsidR="00F978D0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 xml:space="preserve">:00                                             </w:t>
                      </w:r>
                      <w:r w:rsidR="00136A42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 xml:space="preserve"> Dismissal</w:t>
                      </w:r>
                    </w:p>
                    <w:p w14:paraId="18E11BFE" w14:textId="77777777" w:rsidR="00033D84" w:rsidRPr="00C3053C" w:rsidRDefault="00033D84" w:rsidP="00530E57">
                      <w:pPr>
                        <w:rPr>
                          <w:rFonts w:ascii="Marker Felt Thin" w:hAnsi="Marker Felt Thin"/>
                          <w:sz w:val="32"/>
                          <w:szCs w:val="32"/>
                        </w:rPr>
                      </w:pPr>
                    </w:p>
                    <w:p w14:paraId="592CC930" w14:textId="323126C9" w:rsidR="00C3053C" w:rsidRDefault="00057B81" w:rsidP="00530E57">
                      <w:pPr>
                        <w:rPr>
                          <w:rFonts w:ascii="Marker Felt Thin" w:hAnsi="Marker Felt Thin"/>
                          <w:sz w:val="32"/>
                          <w:szCs w:val="32"/>
                        </w:rPr>
                      </w:pP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 xml:space="preserve">*8:30 -9:15                                      </w:t>
                      </w:r>
                      <w:r w:rsidR="00F978D0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 xml:space="preserve">    </w:t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 xml:space="preserve"> </w:t>
                      </w:r>
                      <w:r w:rsidRPr="00C3053C">
                        <w:rPr>
                          <w:rFonts w:ascii="Marker Felt Thin" w:hAnsi="Marker Felt Thin"/>
                          <w:sz w:val="30"/>
                          <w:szCs w:val="30"/>
                        </w:rPr>
                        <w:t>Character Education/Music/Art</w:t>
                      </w:r>
                    </w:p>
                    <w:p w14:paraId="755382D8" w14:textId="5375F6C9" w:rsidR="00057B81" w:rsidRPr="00C3053C" w:rsidRDefault="00C3053C" w:rsidP="00530E57">
                      <w:pPr>
                        <w:rPr>
                          <w:rFonts w:ascii="Marker Felt Thin" w:hAnsi="Marker Felt Thin"/>
                          <w:sz w:val="28"/>
                          <w:szCs w:val="28"/>
                        </w:rPr>
                      </w:pPr>
                      <w:r>
                        <w:rPr>
                          <w:rFonts w:ascii="Marker Felt Thin" w:hAnsi="Marker Felt Thin"/>
                          <w:sz w:val="28"/>
                          <w:szCs w:val="28"/>
                        </w:rPr>
                        <w:t xml:space="preserve">                                                                            </w:t>
                      </w:r>
                      <w:r w:rsidR="00057B81" w:rsidRPr="00C3053C">
                        <w:rPr>
                          <w:rFonts w:ascii="Marker Felt Thin" w:hAnsi="Marker Felt Thin"/>
                          <w:sz w:val="28"/>
                          <w:szCs w:val="28"/>
                        </w:rPr>
                        <w:t>(</w:t>
                      </w:r>
                      <w:r w:rsidR="00033D84">
                        <w:rPr>
                          <w:rFonts w:ascii="Marker Felt Thin" w:hAnsi="Marker Felt Thin"/>
                          <w:sz w:val="28"/>
                          <w:szCs w:val="28"/>
                        </w:rPr>
                        <w:t>Mondays</w:t>
                      </w:r>
                      <w:r w:rsidR="00057B81" w:rsidRPr="00C3053C">
                        <w:rPr>
                          <w:rFonts w:ascii="Marker Felt Thin" w:hAnsi="Marker Felt Thin"/>
                          <w:sz w:val="28"/>
                          <w:szCs w:val="28"/>
                        </w:rPr>
                        <w:t>)</w:t>
                      </w:r>
                    </w:p>
                    <w:p w14:paraId="26FCF2AD" w14:textId="22A9AFDC" w:rsidR="00F978D0" w:rsidRDefault="00136A42" w:rsidP="00530E57">
                      <w:pPr>
                        <w:rPr>
                          <w:rFonts w:ascii="Marker Felt Thin" w:hAnsi="Marker Felt Thin"/>
                          <w:sz w:val="28"/>
                          <w:szCs w:val="28"/>
                        </w:rPr>
                      </w:pP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*</w:t>
                      </w:r>
                      <w:r w:rsidR="00727A10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2</w:t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:</w:t>
                      </w:r>
                      <w:r w:rsidR="00057B81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0</w:t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 xml:space="preserve">0 – </w:t>
                      </w:r>
                      <w:r w:rsidR="00057B81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2</w:t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:</w:t>
                      </w:r>
                      <w:r w:rsidR="00057B81"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>4</w:t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 xml:space="preserve">5 </w:t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P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ab/>
                      </w:r>
                      <w:r w:rsidR="00C3053C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 xml:space="preserve">     </w:t>
                      </w:r>
                      <w:r w:rsidR="00F978D0">
                        <w:rPr>
                          <w:rFonts w:ascii="Marker Felt Thin" w:hAnsi="Marker Felt Thin"/>
                          <w:sz w:val="32"/>
                          <w:szCs w:val="32"/>
                        </w:rPr>
                        <w:t xml:space="preserve">    </w:t>
                      </w:r>
                      <w:r w:rsidR="00727A10" w:rsidRPr="00F978D0">
                        <w:rPr>
                          <w:rFonts w:ascii="Marker Felt Thin" w:hAnsi="Marker Felt Thin"/>
                          <w:sz w:val="28"/>
                          <w:szCs w:val="28"/>
                        </w:rPr>
                        <w:t>Co</w:t>
                      </w:r>
                      <w:r w:rsidR="00057B81" w:rsidRPr="00F978D0">
                        <w:rPr>
                          <w:rFonts w:ascii="Marker Felt Thin" w:hAnsi="Marker Felt Thin"/>
                          <w:sz w:val="28"/>
                          <w:szCs w:val="28"/>
                        </w:rPr>
                        <w:t>mputer</w:t>
                      </w:r>
                      <w:r w:rsidR="00727A10" w:rsidRPr="00F978D0">
                        <w:rPr>
                          <w:rFonts w:ascii="Marker Felt Thin" w:hAnsi="Marker Felt Thin"/>
                          <w:sz w:val="28"/>
                          <w:szCs w:val="28"/>
                        </w:rPr>
                        <w:t xml:space="preserve">/Library </w:t>
                      </w:r>
                    </w:p>
                    <w:p w14:paraId="423B15EB" w14:textId="4CD42401" w:rsidR="00530E57" w:rsidRPr="00F978D0" w:rsidRDefault="00F978D0" w:rsidP="00530E57">
                      <w:pPr>
                        <w:rPr>
                          <w:rFonts w:ascii="Marker Felt Thin" w:hAnsi="Marker Felt Thin"/>
                          <w:sz w:val="28"/>
                          <w:szCs w:val="28"/>
                        </w:rPr>
                      </w:pPr>
                      <w:r>
                        <w:rPr>
                          <w:rFonts w:ascii="Marker Felt Thin" w:hAnsi="Marker Felt Thin"/>
                          <w:sz w:val="28"/>
                          <w:szCs w:val="28"/>
                        </w:rPr>
                        <w:t xml:space="preserve">                                                                            </w:t>
                      </w:r>
                      <w:r w:rsidR="00530E57" w:rsidRPr="00F978D0">
                        <w:rPr>
                          <w:rFonts w:ascii="Marker Felt Thin" w:hAnsi="Marker Felt Thin"/>
                          <w:sz w:val="28"/>
                          <w:szCs w:val="28"/>
                        </w:rPr>
                        <w:t>(</w:t>
                      </w:r>
                      <w:r w:rsidR="00033D84">
                        <w:rPr>
                          <w:rFonts w:ascii="Marker Felt Thin" w:hAnsi="Marker Felt Thin"/>
                          <w:sz w:val="28"/>
                          <w:szCs w:val="28"/>
                        </w:rPr>
                        <w:t>Thursdays</w:t>
                      </w:r>
                      <w:r w:rsidR="00530E57" w:rsidRPr="00F978D0">
                        <w:rPr>
                          <w:rFonts w:ascii="Marker Felt Thin" w:hAnsi="Marker Felt Thin"/>
                          <w:sz w:val="28"/>
                          <w:szCs w:val="28"/>
                        </w:rPr>
                        <w:t>)</w:t>
                      </w:r>
                    </w:p>
                    <w:p w14:paraId="6FC4A3AC" w14:textId="09544D21" w:rsidR="00530E57" w:rsidRPr="00530E57" w:rsidRDefault="00530E57" w:rsidP="00530E57">
                      <w:pPr>
                        <w:rPr>
                          <w:sz w:val="32"/>
                          <w:szCs w:val="32"/>
                        </w:rPr>
                      </w:pPr>
                      <w:r w:rsidRPr="00530E57">
                        <w:rPr>
                          <w:sz w:val="32"/>
                          <w:szCs w:val="32"/>
                        </w:rPr>
                        <w:tab/>
                      </w:r>
                      <w:r w:rsidRPr="00530E57">
                        <w:rPr>
                          <w:sz w:val="32"/>
                          <w:szCs w:val="32"/>
                        </w:rPr>
                        <w:tab/>
                      </w:r>
                      <w:r w:rsidR="00136A42">
                        <w:rPr>
                          <w:sz w:val="32"/>
                          <w:szCs w:val="32"/>
                        </w:rPr>
                        <w:tab/>
                      </w:r>
                      <w:r w:rsidR="00136A42">
                        <w:rPr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FDEBDC" wp14:editId="7E4E2465">
                <wp:simplePos x="0" y="0"/>
                <wp:positionH relativeFrom="column">
                  <wp:posOffset>2381250</wp:posOffset>
                </wp:positionH>
                <wp:positionV relativeFrom="paragraph">
                  <wp:posOffset>2524125</wp:posOffset>
                </wp:positionV>
                <wp:extent cx="28575" cy="571500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7150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4742BC9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5pt,198.75pt" to="189.75pt,6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" strokecolor="black [3213]" strokeweight="2pt">
                <v:stroke joinstyle="miter"/>
              </v:line>
            </w:pict>
          </mc:Fallback>
        </mc:AlternateContent>
      </w:r>
      <w:r w:rsidR="00BE18A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D72FDA" wp14:editId="58538D18">
                <wp:simplePos x="0" y="0"/>
                <wp:positionH relativeFrom="column">
                  <wp:posOffset>428625</wp:posOffset>
                </wp:positionH>
                <wp:positionV relativeFrom="paragraph">
                  <wp:posOffset>2524125</wp:posOffset>
                </wp:positionV>
                <wp:extent cx="61150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5443F14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98.75pt" to="515.25pt,1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" strokecolor="black [3213]" strokeweight="2pt">
                <v:stroke joinstyle="miter"/>
              </v:line>
            </w:pict>
          </mc:Fallback>
        </mc:AlternateContent>
      </w:r>
      <w:r w:rsidR="00BE18A4">
        <w:rPr>
          <w:noProof/>
        </w:rPr>
        <w:drawing>
          <wp:anchor distT="0" distB="0" distL="114300" distR="114300" simplePos="0" relativeHeight="251658240" behindDoc="0" locked="0" layoutInCell="1" allowOverlap="1" wp14:anchorId="1858B5D3" wp14:editId="1E442CE8">
            <wp:simplePos x="0" y="0"/>
            <wp:positionH relativeFrom="margin">
              <wp:posOffset>817245</wp:posOffset>
            </wp:positionH>
            <wp:positionV relativeFrom="margin">
              <wp:posOffset>53340</wp:posOffset>
            </wp:positionV>
            <wp:extent cx="1243330" cy="184340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S Spartan Logo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E18A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7B7E2C" wp14:editId="74A4392B">
                <wp:simplePos x="0" y="0"/>
                <wp:positionH relativeFrom="column">
                  <wp:posOffset>2286000</wp:posOffset>
                </wp:positionH>
                <wp:positionV relativeFrom="paragraph">
                  <wp:posOffset>457200</wp:posOffset>
                </wp:positionV>
                <wp:extent cx="4076700" cy="1404620"/>
                <wp:effectExtent l="0" t="0" r="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4187C" w14:textId="77777777" w:rsidR="00BB37AE" w:rsidRPr="00BE18A4" w:rsidRDefault="00BB37AE" w:rsidP="00BE18A4">
                            <w:pPr>
                              <w:jc w:val="center"/>
                              <w:rPr>
                                <w:rFonts w:ascii="Rockwell Condensed" w:hAnsi="Rockwell Condensed"/>
                                <w:b/>
                                <w:sz w:val="52"/>
                                <w:szCs w:val="52"/>
                              </w:rPr>
                            </w:pPr>
                            <w:r w:rsidRPr="00BE18A4">
                              <w:rPr>
                                <w:rFonts w:ascii="Rockwell Condensed" w:hAnsi="Rockwell Condensed"/>
                                <w:b/>
                                <w:sz w:val="52"/>
                                <w:szCs w:val="52"/>
                              </w:rPr>
                              <w:t>Saraland Elementary School</w:t>
                            </w:r>
                          </w:p>
                          <w:p w14:paraId="1AEC1F52" w14:textId="77777777" w:rsidR="00BB37AE" w:rsidRPr="00BE18A4" w:rsidRDefault="00BB37AE" w:rsidP="00BE18A4">
                            <w:pPr>
                              <w:jc w:val="center"/>
                              <w:rPr>
                                <w:rFonts w:ascii="Rockwell Condensed" w:hAnsi="Rockwell Condensed"/>
                                <w:b/>
                                <w:sz w:val="52"/>
                                <w:szCs w:val="52"/>
                              </w:rPr>
                            </w:pPr>
                            <w:r w:rsidRPr="00BE18A4">
                              <w:rPr>
                                <w:rFonts w:ascii="Rockwell Condensed" w:hAnsi="Rockwell Condensed"/>
                                <w:b/>
                                <w:sz w:val="52"/>
                                <w:szCs w:val="52"/>
                              </w:rPr>
                              <w:t>Daily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id="_x0000_s1027" type="#_x0000_t202" style="position:absolute;margin-left:180pt;margin-top:36pt;width:32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" stroked="f">
                <v:textbox style="mso-fit-shape-to-text:t">
                  <w:txbxContent>
                    <w:p w:rsidR="00BB37AE" w:rsidRPr="00BE18A4" w:rsidRDefault="00BB37AE" w:rsidP="00BE18A4">
                      <w:pPr>
                        <w:jc w:val="center"/>
                        <w:rPr>
                          <w:rFonts w:ascii="Rockwell Condensed" w:hAnsi="Rockwell Condensed"/>
                          <w:b/>
                          <w:sz w:val="52"/>
                          <w:szCs w:val="52"/>
                        </w:rPr>
                      </w:pPr>
                      <w:r w:rsidRPr="00BE18A4">
                        <w:rPr>
                          <w:rFonts w:ascii="Rockwell Condensed" w:hAnsi="Rockwell Condensed"/>
                          <w:b/>
                          <w:sz w:val="52"/>
                          <w:szCs w:val="52"/>
                        </w:rPr>
                        <w:t>Saraland Elementary School</w:t>
                      </w:r>
                    </w:p>
                    <w:p w:rsidR="00BB37AE" w:rsidRPr="00BE18A4" w:rsidRDefault="00BB37AE" w:rsidP="00BE18A4">
                      <w:pPr>
                        <w:jc w:val="center"/>
                        <w:rPr>
                          <w:rFonts w:ascii="Rockwell Condensed" w:hAnsi="Rockwell Condensed"/>
                          <w:b/>
                          <w:sz w:val="52"/>
                          <w:szCs w:val="52"/>
                        </w:rPr>
                      </w:pPr>
                      <w:r w:rsidRPr="00BE18A4">
                        <w:rPr>
                          <w:rFonts w:ascii="Rockwell Condensed" w:hAnsi="Rockwell Condensed"/>
                          <w:b/>
                          <w:sz w:val="52"/>
                          <w:szCs w:val="52"/>
                        </w:rPr>
                        <w:t>Daily Schedule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18A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B3228FF" wp14:editId="2E5B9A93">
                <wp:simplePos x="0" y="0"/>
                <wp:positionH relativeFrom="column">
                  <wp:posOffset>638175</wp:posOffset>
                </wp:positionH>
                <wp:positionV relativeFrom="paragraph">
                  <wp:posOffset>8439150</wp:posOffset>
                </wp:positionV>
                <wp:extent cx="5791200" cy="52387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9E526" w14:textId="77777777" w:rsidR="00BE18A4" w:rsidRPr="00BE18A4" w:rsidRDefault="00BE18A4" w:rsidP="00BE18A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BE18A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This schedule provides a general plan and will be implemented with a flexibility that encourages interdisciplinary approaches to teaching.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_x0000_s1028" type="#_x0000_t202" style="position:absolute;margin-left:50.25pt;margin-top:664.5pt;width:456pt;height:4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" stroked="f">
                <v:textbox>
                  <w:txbxContent>
                    <w:p w:rsidR="00BE18A4" w:rsidRPr="00BE18A4" w:rsidRDefault="00BE18A4" w:rsidP="00BE18A4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BE18A4">
                        <w:rPr>
                          <w:b/>
                          <w:i/>
                          <w:sz w:val="28"/>
                          <w:szCs w:val="28"/>
                        </w:rPr>
                        <w:t>This schedule provides a general plan and will be implemented with a flexibility that encourages interdisciplinary approaches to teaching.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C45AB" w:rsidSect="00BE18A4">
      <w:pgSz w:w="12240" w:h="15840"/>
      <w:pgMar w:top="720" w:right="720" w:bottom="720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rker Felt Thin">
    <w:altName w:val="MARKER FELT THIN"/>
    <w:panose1 w:val="02000400000000000000"/>
    <w:charset w:val="4D"/>
    <w:family w:val="auto"/>
    <w:pitch w:val="variable"/>
    <w:sig w:usb0="80000063" w:usb1="00000040" w:usb2="00000000" w:usb3="00000000" w:csb0="00000111" w:csb1="00000000"/>
  </w:font>
  <w:font w:name="Rockwell Condensed">
    <w:panose1 w:val="020606030504050201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5380"/>
    <w:multiLevelType w:val="hybridMultilevel"/>
    <w:tmpl w:val="5EAAFAB0"/>
    <w:lvl w:ilvl="0" w:tplc="6EA2BE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80251"/>
    <w:multiLevelType w:val="hybridMultilevel"/>
    <w:tmpl w:val="357E7C54"/>
    <w:lvl w:ilvl="0" w:tplc="DA56B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828E1"/>
    <w:multiLevelType w:val="hybridMultilevel"/>
    <w:tmpl w:val="AA4EF2AC"/>
    <w:lvl w:ilvl="0" w:tplc="63542A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990601">
    <w:abstractNumId w:val="2"/>
  </w:num>
  <w:num w:numId="2" w16cid:durableId="1141070743">
    <w:abstractNumId w:val="1"/>
  </w:num>
  <w:num w:numId="3" w16cid:durableId="1011222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E57"/>
    <w:rsid w:val="00033D84"/>
    <w:rsid w:val="00057B81"/>
    <w:rsid w:val="00136A42"/>
    <w:rsid w:val="00530E57"/>
    <w:rsid w:val="00727A10"/>
    <w:rsid w:val="009D43C1"/>
    <w:rsid w:val="00BB37AE"/>
    <w:rsid w:val="00BC5017"/>
    <w:rsid w:val="00BE18A4"/>
    <w:rsid w:val="00C3053C"/>
    <w:rsid w:val="00C577D0"/>
    <w:rsid w:val="00CF13B6"/>
    <w:rsid w:val="00D24341"/>
    <w:rsid w:val="00F978D0"/>
    <w:rsid w:val="00FC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A74D0"/>
  <w15:chartTrackingRefBased/>
  <w15:docId w15:val="{C1D32AA4-70BF-4C14-BEAC-666EB75C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lner\Downloads\SES%20Daily%20Schedule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4FB70-F893-4CA7-B6AB-9853511C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C:\Users\jmilner\Downloads\SES Daily Schedule Template (1).dotx</Template>
  <TotalTime>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Milner</dc:creator>
  <cp:keywords/>
  <dc:description/>
  <cp:lastModifiedBy>Molly Powell</cp:lastModifiedBy>
  <cp:revision>3</cp:revision>
  <cp:lastPrinted>2023-08-09T14:49:00Z</cp:lastPrinted>
  <dcterms:created xsi:type="dcterms:W3CDTF">2023-08-04T13:40:00Z</dcterms:created>
  <dcterms:modified xsi:type="dcterms:W3CDTF">2023-08-09T14:49:00Z</dcterms:modified>
</cp:coreProperties>
</file>